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B368C" w14:textId="77777777" w:rsidR="007A14F0" w:rsidRDefault="00000000">
      <w:pPr>
        <w:pStyle w:val="Standard"/>
        <w:tabs>
          <w:tab w:val="left" w:pos="1260"/>
        </w:tabs>
        <w:ind w:right="-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673AB4" wp14:editId="2243FC76">
            <wp:simplePos x="0" y="0"/>
            <wp:positionH relativeFrom="column">
              <wp:posOffset>-1162083</wp:posOffset>
            </wp:positionH>
            <wp:positionV relativeFrom="paragraph">
              <wp:posOffset>-304915</wp:posOffset>
            </wp:positionV>
            <wp:extent cx="5969523" cy="1059122"/>
            <wp:effectExtent l="0" t="0" r="0" b="0"/>
            <wp:wrapSquare wrapText="bothSides"/>
            <wp:docPr id="1240037459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523" cy="10591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2085613" w14:textId="77777777" w:rsidR="007A14F0" w:rsidRDefault="00000000">
      <w:pPr>
        <w:pStyle w:val="Standard"/>
        <w:tabs>
          <w:tab w:val="left" w:pos="1260"/>
        </w:tabs>
        <w:ind w:right="-360"/>
      </w:pPr>
      <w:r>
        <w:t xml:space="preserve">       </w:t>
      </w:r>
    </w:p>
    <w:p w14:paraId="54DB001A" w14:textId="77777777" w:rsidR="007A14F0" w:rsidRDefault="007A14F0">
      <w:pPr>
        <w:pStyle w:val="Standard"/>
        <w:tabs>
          <w:tab w:val="left" w:pos="1260"/>
        </w:tabs>
        <w:ind w:right="-360"/>
      </w:pPr>
    </w:p>
    <w:p w14:paraId="709FC02E" w14:textId="77777777" w:rsidR="007A14F0" w:rsidRDefault="007A14F0">
      <w:pPr>
        <w:pStyle w:val="Standard"/>
        <w:tabs>
          <w:tab w:val="left" w:pos="1260"/>
        </w:tabs>
        <w:ind w:right="-360"/>
      </w:pPr>
    </w:p>
    <w:p w14:paraId="3B9CA3A4" w14:textId="77777777" w:rsidR="007A14F0" w:rsidRDefault="00000000">
      <w:pPr>
        <w:pStyle w:val="Standard"/>
        <w:tabs>
          <w:tab w:val="left" w:pos="1260"/>
        </w:tabs>
        <w:ind w:right="-360"/>
      </w:pPr>
      <w:r>
        <w:t xml:space="preserve"> P.O. Box 905                               Tel</w:t>
      </w:r>
      <w:proofErr w:type="gramStart"/>
      <w:r>
        <w:t>:  (</w:t>
      </w:r>
      <w:proofErr w:type="gramEnd"/>
      <w:r>
        <w:t>705) 694-2131                                    Coniston, ON. POM 1MO          Fax: (705) 694-4122</w:t>
      </w:r>
    </w:p>
    <w:p w14:paraId="033E98E2" w14:textId="77777777" w:rsidR="007A14F0" w:rsidRDefault="007A14F0">
      <w:pPr>
        <w:pStyle w:val="Standard"/>
        <w:tabs>
          <w:tab w:val="left" w:pos="720"/>
        </w:tabs>
        <w:ind w:left="-540" w:firstLine="540"/>
        <w:jc w:val="center"/>
      </w:pPr>
    </w:p>
    <w:p w14:paraId="137BC276" w14:textId="77777777" w:rsidR="007A14F0" w:rsidRDefault="00000000">
      <w:pPr>
        <w:pStyle w:val="Heading4"/>
      </w:pPr>
      <w:r>
        <w:rPr>
          <w:u w:val="none"/>
        </w:rPr>
        <w:t xml:space="preserve">              </w:t>
      </w:r>
      <w:r>
        <w:t>2025 MEMBERSHIP RATES</w:t>
      </w:r>
    </w:p>
    <w:p w14:paraId="0DDFF0BB" w14:textId="77777777" w:rsidR="007A14F0" w:rsidRDefault="00000000">
      <w:pPr>
        <w:pStyle w:val="Standard"/>
      </w:pPr>
      <w:r>
        <w:t xml:space="preserve">                      </w:t>
      </w:r>
    </w:p>
    <w:tbl>
      <w:tblPr>
        <w:tblW w:w="9314" w:type="dxa"/>
        <w:tblInd w:w="-1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7154"/>
      </w:tblGrid>
      <w:tr w:rsidR="007A14F0" w14:paraId="7C279D28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E177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</w:t>
            </w:r>
          </w:p>
          <w:p w14:paraId="4C308086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Memberships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7CE7" w14:textId="77777777" w:rsidR="007A14F0" w:rsidRDefault="00000000">
            <w:pPr>
              <w:pStyle w:val="Standard"/>
              <w:tabs>
                <w:tab w:val="left" w:pos="495"/>
              </w:tabs>
            </w:pPr>
            <w:r>
              <w:rPr>
                <w:b/>
                <w:bCs/>
              </w:rPr>
              <w:t xml:space="preserve">          Memberships </w:t>
            </w:r>
            <w:proofErr w:type="gramStart"/>
            <w:r>
              <w:rPr>
                <w:b/>
                <w:bCs/>
              </w:rPr>
              <w:t>have to</w:t>
            </w:r>
            <w:proofErr w:type="gramEnd"/>
            <w:r>
              <w:rPr>
                <w:b/>
                <w:bCs/>
              </w:rPr>
              <w:t xml:space="preserve"> be paid before May 30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, 2025</w:t>
            </w:r>
          </w:p>
        </w:tc>
      </w:tr>
      <w:tr w:rsidR="007A14F0" w14:paraId="30D97300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EF4F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Single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7335" w14:textId="77777777" w:rsidR="007A14F0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$ 975.00</w:t>
            </w:r>
          </w:p>
        </w:tc>
      </w:tr>
      <w:tr w:rsidR="007A14F0" w14:paraId="75A1D1EB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8A10" w14:textId="77777777" w:rsidR="007A14F0" w:rsidRDefault="00000000">
            <w:pPr>
              <w:pStyle w:val="Heading2"/>
              <w:jc w:val="center"/>
            </w:pPr>
            <w:r>
              <w:t>Couple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5119" w14:textId="77777777" w:rsidR="007A14F0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$ 1550.00</w:t>
            </w:r>
          </w:p>
        </w:tc>
      </w:tr>
      <w:tr w:rsidR="007A14F0" w14:paraId="379A4C7E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1A28" w14:textId="77777777" w:rsidR="007A14F0" w:rsidRDefault="00000000">
            <w:pPr>
              <w:pStyle w:val="Heading2"/>
              <w:jc w:val="center"/>
            </w:pPr>
            <w:r>
              <w:t>Weekday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5F0C" w14:textId="77777777" w:rsidR="007A14F0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$ 825.00</w:t>
            </w:r>
          </w:p>
        </w:tc>
      </w:tr>
      <w:tr w:rsidR="007A14F0" w14:paraId="46D07119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3E4A" w14:textId="77777777" w:rsidR="007A14F0" w:rsidRDefault="00000000">
            <w:pPr>
              <w:pStyle w:val="Heading2"/>
              <w:jc w:val="center"/>
            </w:pPr>
            <w:r>
              <w:t>Senior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5F6B" w14:textId="77777777" w:rsidR="007A14F0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$ 865.00</w:t>
            </w:r>
          </w:p>
        </w:tc>
      </w:tr>
      <w:tr w:rsidR="007A14F0" w14:paraId="484D70DE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B535" w14:textId="77777777" w:rsidR="007A14F0" w:rsidRDefault="00000000">
            <w:pPr>
              <w:pStyle w:val="Heading2"/>
              <w:jc w:val="center"/>
            </w:pPr>
            <w:r>
              <w:t>Senior Couple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8606" w14:textId="77777777" w:rsidR="007A14F0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$ 1300.00</w:t>
            </w:r>
          </w:p>
        </w:tc>
      </w:tr>
      <w:tr w:rsidR="007A14F0" w14:paraId="25173168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C293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 (19-23)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57A5" w14:textId="77777777" w:rsidR="007A14F0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$ 600.00</w:t>
            </w:r>
          </w:p>
        </w:tc>
      </w:tr>
      <w:tr w:rsidR="007A14F0" w14:paraId="0E745C9B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1BCE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Junior (18+under)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6A13" w14:textId="77777777" w:rsidR="007A14F0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$ 500.00</w:t>
            </w:r>
          </w:p>
        </w:tc>
      </w:tr>
    </w:tbl>
    <w:p w14:paraId="211169F9" w14:textId="77777777" w:rsidR="007A14F0" w:rsidRDefault="007A14F0">
      <w:pPr>
        <w:pStyle w:val="Standard"/>
        <w:jc w:val="center"/>
      </w:pPr>
    </w:p>
    <w:p w14:paraId="341B29C2" w14:textId="77777777" w:rsidR="007A14F0" w:rsidRDefault="00000000">
      <w:pPr>
        <w:pStyle w:val="Heading3"/>
        <w:ind w:left="-1980"/>
        <w:jc w:val="left"/>
      </w:pPr>
      <w:r>
        <w:rPr>
          <w:b/>
          <w:bCs/>
          <w:sz w:val="28"/>
        </w:rPr>
        <w:t>Restrictions</w:t>
      </w:r>
      <w:r>
        <w:rPr>
          <w:b/>
          <w:bCs/>
          <w:sz w:val="28"/>
          <w:u w:val="none"/>
        </w:rPr>
        <w:t xml:space="preserve">:  </w:t>
      </w:r>
      <w:r>
        <w:rPr>
          <w:u w:val="none"/>
        </w:rPr>
        <w:t xml:space="preserve">     </w:t>
      </w:r>
      <w:r>
        <w:rPr>
          <w:b/>
          <w:bCs/>
        </w:rPr>
        <w:t>Juniors:</w:t>
      </w:r>
    </w:p>
    <w:p w14:paraId="111DC914" w14:textId="77777777" w:rsidR="007A14F0" w:rsidRDefault="00000000">
      <w:pPr>
        <w:pStyle w:val="Standard"/>
      </w:pPr>
      <w:r>
        <w:t xml:space="preserve">May not tee off from 4 – 7 on weekdays and until after 2:00 </w:t>
      </w:r>
      <w:proofErr w:type="spellStart"/>
      <w:r>
        <w:t>p.m</w:t>
      </w:r>
      <w:proofErr w:type="spellEnd"/>
      <w:r>
        <w:t xml:space="preserve"> on weekends &amp; holidays.</w:t>
      </w:r>
    </w:p>
    <w:p w14:paraId="3EB7B053" w14:textId="77777777" w:rsidR="007A14F0" w:rsidRDefault="00000000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Seniors/Students:</w:t>
      </w:r>
    </w:p>
    <w:p w14:paraId="27F43280" w14:textId="77777777" w:rsidR="007A14F0" w:rsidRDefault="00000000">
      <w:pPr>
        <w:pStyle w:val="Standard"/>
      </w:pPr>
      <w:r>
        <w:t>May not tee off until after 12 noon on weekends &amp; holidays.</w:t>
      </w:r>
    </w:p>
    <w:p w14:paraId="5E4223E0" w14:textId="77777777" w:rsidR="007A14F0" w:rsidRDefault="00000000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Weekday Membership:</w:t>
      </w:r>
    </w:p>
    <w:p w14:paraId="2A673E3D" w14:textId="77777777" w:rsidR="007A14F0" w:rsidRDefault="00000000">
      <w:pPr>
        <w:pStyle w:val="Standard"/>
      </w:pPr>
      <w:r>
        <w:t>May not tee off until after 12 noon on holidays.</w:t>
      </w:r>
    </w:p>
    <w:p w14:paraId="55CB7949" w14:textId="77777777" w:rsidR="007A14F0" w:rsidRDefault="007A14F0">
      <w:pPr>
        <w:pStyle w:val="Standard"/>
      </w:pPr>
    </w:p>
    <w:p w14:paraId="79F8B82A" w14:textId="77777777" w:rsidR="007A14F0" w:rsidRDefault="00000000">
      <w:pPr>
        <w:pStyle w:val="Heading5"/>
      </w:pPr>
      <w:r>
        <w:rPr>
          <w:i w:val="0"/>
          <w:iCs w:val="0"/>
          <w:u w:val="single"/>
        </w:rPr>
        <w:t xml:space="preserve">Cart Rental Fees 2025 </w:t>
      </w:r>
      <w:proofErr w:type="gramStart"/>
      <w:r>
        <w:rPr>
          <w:i w:val="0"/>
          <w:iCs w:val="0"/>
          <w:u w:val="single"/>
        </w:rPr>
        <w:t xml:space="preserve">( </w:t>
      </w:r>
      <w:r>
        <w:rPr>
          <w:i w:val="0"/>
          <w:iCs w:val="0"/>
          <w:color w:val="FF6600"/>
          <w:u w:val="single"/>
        </w:rPr>
        <w:t>PER</w:t>
      </w:r>
      <w:proofErr w:type="gramEnd"/>
      <w:r>
        <w:rPr>
          <w:i w:val="0"/>
          <w:iCs w:val="0"/>
          <w:color w:val="FF6600"/>
          <w:u w:val="single"/>
        </w:rPr>
        <w:t xml:space="preserve"> PERSON</w:t>
      </w:r>
      <w:r>
        <w:rPr>
          <w:i w:val="0"/>
          <w:iCs w:val="0"/>
          <w:u w:val="single"/>
        </w:rPr>
        <w:t xml:space="preserve"> )</w:t>
      </w:r>
      <w:r>
        <w:rPr>
          <w:b w:val="0"/>
          <w:bCs w:val="0"/>
          <w:i w:val="0"/>
          <w:iCs w:val="0"/>
        </w:rPr>
        <w:t>:</w:t>
      </w:r>
      <w:r>
        <w:rPr>
          <w:b w:val="0"/>
          <w:bCs w:val="0"/>
          <w:i w:val="0"/>
          <w:iCs w:val="0"/>
        </w:rPr>
        <w:tab/>
        <w:t>$ 8.85 for 9 holes</w:t>
      </w:r>
    </w:p>
    <w:p w14:paraId="55BE0A82" w14:textId="77777777" w:rsidR="007A14F0" w:rsidRDefault="00000000">
      <w:pPr>
        <w:pStyle w:val="Standard"/>
      </w:pPr>
      <w:r>
        <w:t xml:space="preserve">         </w:t>
      </w:r>
      <w:r>
        <w:tab/>
      </w:r>
      <w:r>
        <w:tab/>
      </w:r>
      <w:r>
        <w:tab/>
        <w:t xml:space="preserve">   $ 13.28 for 18 holes</w:t>
      </w:r>
    </w:p>
    <w:p w14:paraId="76A6029A" w14:textId="77777777" w:rsidR="007A14F0" w:rsidRDefault="00000000">
      <w:pPr>
        <w:pStyle w:val="Standard"/>
      </w:pPr>
      <w:r>
        <w:t xml:space="preserve">         </w:t>
      </w:r>
      <w:r>
        <w:tab/>
      </w:r>
      <w:r>
        <w:tab/>
      </w:r>
      <w:r>
        <w:tab/>
        <w:t xml:space="preserve">   Cart rental for the season: $625.00</w:t>
      </w:r>
    </w:p>
    <w:p w14:paraId="59BEC4EE" w14:textId="77777777" w:rsidR="007A14F0" w:rsidRDefault="00000000">
      <w:pPr>
        <w:pStyle w:val="Standard"/>
      </w:pPr>
      <w:r>
        <w:t xml:space="preserve">        </w:t>
      </w:r>
      <w:r>
        <w:tab/>
      </w:r>
      <w:r>
        <w:tab/>
      </w:r>
      <w:r>
        <w:tab/>
        <w:t xml:space="preserve">   Trail fee: $ 275.00</w:t>
      </w:r>
    </w:p>
    <w:p w14:paraId="0695C963" w14:textId="77777777" w:rsidR="007A14F0" w:rsidRDefault="007A14F0">
      <w:pPr>
        <w:pStyle w:val="Standard"/>
      </w:pPr>
    </w:p>
    <w:p w14:paraId="3B5B9629" w14:textId="77777777" w:rsidR="007A14F0" w:rsidRDefault="00000000">
      <w:pPr>
        <w:pStyle w:val="Standard"/>
      </w:pPr>
      <w:r>
        <w:rPr>
          <w:b/>
          <w:bCs/>
          <w:sz w:val="28"/>
        </w:rPr>
        <w:t>NOTE:</w:t>
      </w:r>
      <w:r>
        <w:rPr>
          <w:b/>
          <w:bCs/>
          <w:i/>
          <w:iCs/>
        </w:rPr>
        <w:t xml:space="preserve"> *Rates do not include tax 13% HST.</w:t>
      </w:r>
    </w:p>
    <w:p w14:paraId="439C6967" w14:textId="77777777" w:rsidR="007A14F0" w:rsidRDefault="00000000">
      <w:pPr>
        <w:pStyle w:val="Standard"/>
        <w:ind w:left="-3060" w:right="-1440"/>
        <w:jc w:val="center"/>
        <w:rPr>
          <w:i/>
          <w:iCs/>
        </w:rPr>
      </w:pPr>
      <w:r>
        <w:rPr>
          <w:i/>
          <w:iCs/>
        </w:rPr>
        <w:t xml:space="preserve"> - - - - - - - - - - - - - - - - - - - - - - - - - - - - - - - - - - - - - - - - - - - - - - - - - - - - - - - - - - - - - - - - - - - - - - - - - - - - - - - - - - - - -</w:t>
      </w:r>
    </w:p>
    <w:p w14:paraId="62846B55" w14:textId="77777777" w:rsidR="007A14F0" w:rsidRDefault="007A14F0">
      <w:pPr>
        <w:pStyle w:val="Standard"/>
        <w:jc w:val="center"/>
        <w:rPr>
          <w:b/>
          <w:bCs/>
          <w:i/>
          <w:iCs/>
          <w:sz w:val="16"/>
          <w:szCs w:val="16"/>
        </w:rPr>
      </w:pPr>
    </w:p>
    <w:p w14:paraId="0D1690B2" w14:textId="77777777" w:rsidR="007A14F0" w:rsidRDefault="007A14F0">
      <w:pPr>
        <w:pStyle w:val="Standard"/>
        <w:jc w:val="center"/>
        <w:rPr>
          <w:b/>
          <w:bCs/>
          <w:i/>
          <w:iCs/>
        </w:rPr>
      </w:pPr>
    </w:p>
    <w:tbl>
      <w:tblPr>
        <w:tblW w:w="10450" w:type="dxa"/>
        <w:tblInd w:w="-25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0"/>
      </w:tblGrid>
      <w:tr w:rsidR="007A14F0" w14:paraId="6FD8C512" w14:textId="77777777">
        <w:tblPrEx>
          <w:tblCellMar>
            <w:top w:w="0" w:type="dxa"/>
            <w:bottom w:w="0" w:type="dxa"/>
          </w:tblCellMar>
        </w:tblPrEx>
        <w:trPr>
          <w:trHeight w:val="3845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B6F6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Name:                                            Type of membership                                    Cost:</w:t>
            </w:r>
          </w:p>
          <w:p w14:paraId="30ACBAFC" w14:textId="77777777" w:rsidR="007A14F0" w:rsidRDefault="007A14F0">
            <w:pPr>
              <w:pStyle w:val="Standard"/>
              <w:jc w:val="center"/>
              <w:rPr>
                <w:b/>
                <w:bCs/>
              </w:rPr>
            </w:pPr>
          </w:p>
          <w:p w14:paraId="6D8E1130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_____________________                     _______________________                          ___________</w:t>
            </w:r>
          </w:p>
          <w:p w14:paraId="7E364EC0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_____________________                     _______________________                          ___________</w:t>
            </w:r>
          </w:p>
          <w:p w14:paraId="047826BF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_____________________                                                   13% HST                         ___________</w:t>
            </w:r>
          </w:p>
          <w:p w14:paraId="10731EC5" w14:textId="77777777" w:rsidR="007A14F0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4. _____________________                             Total Membership fee:                         ___________</w:t>
            </w:r>
          </w:p>
          <w:p w14:paraId="2B701394" w14:textId="77777777" w:rsidR="007A14F0" w:rsidRDefault="007A14F0">
            <w:pPr>
              <w:pStyle w:val="Standard"/>
              <w:jc w:val="center"/>
              <w:rPr>
                <w:b/>
                <w:bCs/>
              </w:rPr>
            </w:pPr>
          </w:p>
          <w:p w14:paraId="05ABEE75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Address: _____________________________________________________________________</w:t>
            </w:r>
          </w:p>
          <w:p w14:paraId="2FE7C23E" w14:textId="77777777" w:rsidR="007A14F0" w:rsidRDefault="007A14F0">
            <w:pPr>
              <w:pStyle w:val="Standard"/>
              <w:jc w:val="center"/>
              <w:rPr>
                <w:b/>
                <w:bCs/>
              </w:rPr>
            </w:pPr>
          </w:p>
          <w:p w14:paraId="69137FCA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City: __________________ Postal code: _____________ Phone#: _____________</w:t>
            </w:r>
          </w:p>
          <w:p w14:paraId="2C1A5C39" w14:textId="77777777" w:rsidR="007A14F0" w:rsidRDefault="007A14F0">
            <w:pPr>
              <w:pStyle w:val="Standard"/>
              <w:rPr>
                <w:b/>
                <w:bCs/>
              </w:rPr>
            </w:pPr>
          </w:p>
          <w:p w14:paraId="0A50C982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Email </w:t>
            </w:r>
            <w:proofErr w:type="gramStart"/>
            <w:r>
              <w:rPr>
                <w:b/>
                <w:bCs/>
              </w:rPr>
              <w:t>Address:_</w:t>
            </w:r>
            <w:proofErr w:type="gramEnd"/>
            <w:r>
              <w:rPr>
                <w:b/>
                <w:bCs/>
              </w:rPr>
              <w:t xml:space="preserve">________________________________        </w:t>
            </w:r>
          </w:p>
          <w:p w14:paraId="584F28B0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Approved </w:t>
            </w:r>
            <w:proofErr w:type="gramStart"/>
            <w:r>
              <w:rPr>
                <w:b/>
                <w:bCs/>
              </w:rPr>
              <w:t>by :</w:t>
            </w:r>
            <w:proofErr w:type="gramEnd"/>
            <w:r>
              <w:rPr>
                <w:b/>
                <w:bCs/>
              </w:rPr>
              <w:t xml:space="preserve"> _______________________________________</w:t>
            </w:r>
          </w:p>
        </w:tc>
      </w:tr>
    </w:tbl>
    <w:p w14:paraId="6A0D3B46" w14:textId="77777777" w:rsidR="007A14F0" w:rsidRDefault="00000000">
      <w:pPr>
        <w:pStyle w:val="Standard"/>
        <w:ind w:left="-3060" w:right="-1440"/>
        <w:jc w:val="center"/>
        <w:rPr>
          <w:i/>
          <w:iCs/>
        </w:rPr>
      </w:pPr>
      <w:r>
        <w:rPr>
          <w:i/>
          <w:iCs/>
        </w:rPr>
        <w:t xml:space="preserve"> - - - - - - - - - - - - - - - - - - - - - - - - - - - - - - - - - - - - - - - - - - - - - - - - - - - - - - - - - - - - - - - - - - - - - - - - - - - - - - - - - - - - -</w:t>
      </w:r>
    </w:p>
    <w:p w14:paraId="18A7D050" w14:textId="77777777" w:rsidR="007A14F0" w:rsidRDefault="007A14F0">
      <w:pPr>
        <w:pStyle w:val="Standard"/>
        <w:jc w:val="center"/>
        <w:rPr>
          <w:b/>
          <w:bCs/>
          <w:i/>
          <w:iCs/>
          <w:sz w:val="16"/>
          <w:szCs w:val="16"/>
        </w:rPr>
      </w:pPr>
    </w:p>
    <w:p w14:paraId="78EF4568" w14:textId="77777777" w:rsidR="007A14F0" w:rsidRDefault="007A14F0">
      <w:pPr>
        <w:pStyle w:val="Standard"/>
        <w:jc w:val="center"/>
        <w:rPr>
          <w:b/>
          <w:bCs/>
          <w:i/>
          <w:iCs/>
        </w:rPr>
      </w:pPr>
    </w:p>
    <w:tbl>
      <w:tblPr>
        <w:tblW w:w="10450" w:type="dxa"/>
        <w:tblInd w:w="-25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0"/>
      </w:tblGrid>
      <w:tr w:rsidR="007A14F0" w14:paraId="6625B3F6" w14:textId="77777777">
        <w:tblPrEx>
          <w:tblCellMar>
            <w:top w:w="0" w:type="dxa"/>
            <w:bottom w:w="0" w:type="dxa"/>
          </w:tblCellMar>
        </w:tblPrEx>
        <w:trPr>
          <w:trHeight w:val="3845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9767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Name:                                            Type of membership                                    Cost:</w:t>
            </w:r>
          </w:p>
          <w:p w14:paraId="452AFE32" w14:textId="77777777" w:rsidR="007A14F0" w:rsidRDefault="007A14F0">
            <w:pPr>
              <w:pStyle w:val="Standard"/>
              <w:jc w:val="center"/>
              <w:rPr>
                <w:b/>
                <w:bCs/>
              </w:rPr>
            </w:pPr>
          </w:p>
          <w:p w14:paraId="1D668B59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_____________________                     _______________________                          ___________</w:t>
            </w:r>
          </w:p>
          <w:p w14:paraId="01FC9E3E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_____________________                     _______________________                          ___________</w:t>
            </w:r>
          </w:p>
          <w:p w14:paraId="534F59E2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_____________________                                                   13% HST                         ___________</w:t>
            </w:r>
          </w:p>
          <w:p w14:paraId="26381723" w14:textId="77777777" w:rsidR="007A14F0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4. _____________________                             Total Membership fee:                         ___________</w:t>
            </w:r>
          </w:p>
          <w:p w14:paraId="50DC50A3" w14:textId="77777777" w:rsidR="007A14F0" w:rsidRDefault="007A14F0">
            <w:pPr>
              <w:pStyle w:val="Standard"/>
              <w:jc w:val="center"/>
              <w:rPr>
                <w:b/>
                <w:bCs/>
              </w:rPr>
            </w:pPr>
          </w:p>
          <w:p w14:paraId="2F0E5C86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Address: _____________________________________________________________________</w:t>
            </w:r>
          </w:p>
          <w:p w14:paraId="55005C51" w14:textId="77777777" w:rsidR="007A14F0" w:rsidRDefault="007A14F0">
            <w:pPr>
              <w:pStyle w:val="Standard"/>
              <w:jc w:val="center"/>
              <w:rPr>
                <w:b/>
                <w:bCs/>
              </w:rPr>
            </w:pPr>
          </w:p>
          <w:p w14:paraId="09E26EE3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City: __________________ Postal code: _____________ Phone#: _____________</w:t>
            </w:r>
          </w:p>
          <w:p w14:paraId="4EC4BDAD" w14:textId="77777777" w:rsidR="007A14F0" w:rsidRDefault="007A14F0">
            <w:pPr>
              <w:pStyle w:val="Standard"/>
              <w:rPr>
                <w:b/>
                <w:bCs/>
              </w:rPr>
            </w:pPr>
          </w:p>
          <w:p w14:paraId="6CAD6D10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Email </w:t>
            </w:r>
            <w:proofErr w:type="gramStart"/>
            <w:r>
              <w:rPr>
                <w:b/>
                <w:bCs/>
              </w:rPr>
              <w:t>Address:_</w:t>
            </w:r>
            <w:proofErr w:type="gramEnd"/>
            <w:r>
              <w:rPr>
                <w:b/>
                <w:bCs/>
              </w:rPr>
              <w:t xml:space="preserve">________________________________        </w:t>
            </w:r>
          </w:p>
          <w:p w14:paraId="543DE923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Approved </w:t>
            </w:r>
            <w:proofErr w:type="gramStart"/>
            <w:r>
              <w:rPr>
                <w:b/>
                <w:bCs/>
              </w:rPr>
              <w:t>by :</w:t>
            </w:r>
            <w:proofErr w:type="gramEnd"/>
            <w:r>
              <w:rPr>
                <w:b/>
                <w:bCs/>
              </w:rPr>
              <w:t xml:space="preserve"> _______________________________________</w:t>
            </w:r>
          </w:p>
        </w:tc>
      </w:tr>
    </w:tbl>
    <w:p w14:paraId="4F75D2D0" w14:textId="77777777" w:rsidR="007A14F0" w:rsidRDefault="00000000">
      <w:pPr>
        <w:pStyle w:val="Standard"/>
        <w:ind w:left="-3060" w:right="-1440"/>
        <w:jc w:val="center"/>
        <w:rPr>
          <w:i/>
          <w:iCs/>
        </w:rPr>
      </w:pPr>
      <w:r>
        <w:rPr>
          <w:i/>
          <w:iCs/>
        </w:rPr>
        <w:t xml:space="preserve"> - - - - - - - - - - - - - - - - - - - - - - - - - - - - - - - - - - - - - - - - - - - - - - - - - - - - - - - - - - - - - - - - - - - - - - - - - - - - - - - - - - - - -</w:t>
      </w:r>
    </w:p>
    <w:p w14:paraId="7625455C" w14:textId="77777777" w:rsidR="007A14F0" w:rsidRDefault="007A14F0">
      <w:pPr>
        <w:pStyle w:val="Standard"/>
        <w:jc w:val="center"/>
        <w:rPr>
          <w:b/>
          <w:bCs/>
          <w:i/>
          <w:iCs/>
          <w:sz w:val="16"/>
          <w:szCs w:val="16"/>
        </w:rPr>
      </w:pPr>
    </w:p>
    <w:p w14:paraId="0EE2C56C" w14:textId="77777777" w:rsidR="007A14F0" w:rsidRDefault="007A14F0">
      <w:pPr>
        <w:pStyle w:val="Standard"/>
        <w:jc w:val="center"/>
        <w:rPr>
          <w:b/>
          <w:bCs/>
          <w:i/>
          <w:iCs/>
        </w:rPr>
      </w:pPr>
    </w:p>
    <w:tbl>
      <w:tblPr>
        <w:tblW w:w="10450" w:type="dxa"/>
        <w:tblInd w:w="-25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0"/>
      </w:tblGrid>
      <w:tr w:rsidR="007A14F0" w14:paraId="499AC0E0" w14:textId="77777777">
        <w:tblPrEx>
          <w:tblCellMar>
            <w:top w:w="0" w:type="dxa"/>
            <w:bottom w:w="0" w:type="dxa"/>
          </w:tblCellMar>
        </w:tblPrEx>
        <w:trPr>
          <w:trHeight w:val="3845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8266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Name:                                            Type of membership                                    Cost:</w:t>
            </w:r>
          </w:p>
          <w:p w14:paraId="56E34571" w14:textId="77777777" w:rsidR="007A14F0" w:rsidRDefault="007A14F0">
            <w:pPr>
              <w:pStyle w:val="Standard"/>
              <w:jc w:val="center"/>
              <w:rPr>
                <w:b/>
                <w:bCs/>
              </w:rPr>
            </w:pPr>
          </w:p>
          <w:p w14:paraId="67EBD757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_____________________                     _______________________                          ___________</w:t>
            </w:r>
          </w:p>
          <w:p w14:paraId="5DB115E5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_____________________                     _______________________                          ___________</w:t>
            </w:r>
          </w:p>
          <w:p w14:paraId="6DA1E49B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_____________________                                                   13% HST                         ___________</w:t>
            </w:r>
          </w:p>
          <w:p w14:paraId="76CBF628" w14:textId="77777777" w:rsidR="007A14F0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4. _____________________                             Total Membership fee:                         ___________</w:t>
            </w:r>
          </w:p>
          <w:p w14:paraId="09AF534C" w14:textId="77777777" w:rsidR="007A14F0" w:rsidRDefault="007A14F0">
            <w:pPr>
              <w:pStyle w:val="Standard"/>
              <w:jc w:val="center"/>
              <w:rPr>
                <w:b/>
                <w:bCs/>
              </w:rPr>
            </w:pPr>
          </w:p>
          <w:p w14:paraId="261B3A57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Address: _____________________________________________________________________</w:t>
            </w:r>
          </w:p>
          <w:p w14:paraId="7D99EA20" w14:textId="77777777" w:rsidR="007A14F0" w:rsidRDefault="007A14F0">
            <w:pPr>
              <w:pStyle w:val="Standard"/>
              <w:jc w:val="center"/>
              <w:rPr>
                <w:b/>
                <w:bCs/>
              </w:rPr>
            </w:pPr>
          </w:p>
          <w:p w14:paraId="14B7DB9E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City: __________________ Postal code: _____________ Phone#: _____________</w:t>
            </w:r>
          </w:p>
          <w:p w14:paraId="6C70F7F7" w14:textId="77777777" w:rsidR="007A14F0" w:rsidRDefault="007A14F0">
            <w:pPr>
              <w:pStyle w:val="Standard"/>
              <w:rPr>
                <w:b/>
                <w:bCs/>
              </w:rPr>
            </w:pPr>
          </w:p>
          <w:p w14:paraId="44E5A814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Email </w:t>
            </w:r>
            <w:proofErr w:type="gramStart"/>
            <w:r>
              <w:rPr>
                <w:b/>
                <w:bCs/>
              </w:rPr>
              <w:t>Address:_</w:t>
            </w:r>
            <w:proofErr w:type="gramEnd"/>
            <w:r>
              <w:rPr>
                <w:b/>
                <w:bCs/>
              </w:rPr>
              <w:t xml:space="preserve">________________________________        </w:t>
            </w:r>
          </w:p>
          <w:p w14:paraId="396DEFF1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Approved </w:t>
            </w:r>
            <w:proofErr w:type="gramStart"/>
            <w:r>
              <w:rPr>
                <w:b/>
                <w:bCs/>
              </w:rPr>
              <w:t>by :</w:t>
            </w:r>
            <w:proofErr w:type="gramEnd"/>
            <w:r>
              <w:rPr>
                <w:b/>
                <w:bCs/>
              </w:rPr>
              <w:t xml:space="preserve"> _______________________________________</w:t>
            </w:r>
          </w:p>
        </w:tc>
      </w:tr>
    </w:tbl>
    <w:p w14:paraId="50E6206C" w14:textId="77777777" w:rsidR="007A14F0" w:rsidRDefault="00000000">
      <w:pPr>
        <w:pStyle w:val="Standard"/>
        <w:ind w:left="-3060" w:right="-1440"/>
        <w:jc w:val="center"/>
        <w:rPr>
          <w:i/>
          <w:iCs/>
        </w:rPr>
      </w:pPr>
      <w:r>
        <w:rPr>
          <w:i/>
          <w:iCs/>
        </w:rPr>
        <w:t xml:space="preserve"> - - - - - - - - - - - - - - - - - - - - - - - - - - - - - - - - - - - - - - - - - - - - - - - - - - - - - - - - - - - - - - - - - - - - - - - - - - - - - - - - - - - - -</w:t>
      </w:r>
    </w:p>
    <w:p w14:paraId="2776C147" w14:textId="77777777" w:rsidR="007A14F0" w:rsidRDefault="007A14F0">
      <w:pPr>
        <w:pStyle w:val="Standard"/>
        <w:jc w:val="center"/>
        <w:rPr>
          <w:b/>
          <w:bCs/>
          <w:i/>
          <w:iCs/>
          <w:sz w:val="16"/>
          <w:szCs w:val="16"/>
        </w:rPr>
      </w:pPr>
    </w:p>
    <w:p w14:paraId="11E185CE" w14:textId="77777777" w:rsidR="007A14F0" w:rsidRDefault="007A14F0">
      <w:pPr>
        <w:pStyle w:val="Standard"/>
        <w:jc w:val="center"/>
        <w:rPr>
          <w:b/>
          <w:bCs/>
          <w:i/>
          <w:iCs/>
        </w:rPr>
      </w:pPr>
    </w:p>
    <w:tbl>
      <w:tblPr>
        <w:tblW w:w="10450" w:type="dxa"/>
        <w:tblInd w:w="-25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0"/>
      </w:tblGrid>
      <w:tr w:rsidR="007A14F0" w14:paraId="1AEF8CF8" w14:textId="77777777">
        <w:tblPrEx>
          <w:tblCellMar>
            <w:top w:w="0" w:type="dxa"/>
            <w:bottom w:w="0" w:type="dxa"/>
          </w:tblCellMar>
        </w:tblPrEx>
        <w:trPr>
          <w:trHeight w:val="3845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EE7B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Name:                                            Type of membership                                    Cost:</w:t>
            </w:r>
          </w:p>
          <w:p w14:paraId="37879277" w14:textId="77777777" w:rsidR="007A14F0" w:rsidRDefault="007A14F0">
            <w:pPr>
              <w:pStyle w:val="Standard"/>
              <w:jc w:val="center"/>
              <w:rPr>
                <w:b/>
                <w:bCs/>
              </w:rPr>
            </w:pPr>
          </w:p>
          <w:p w14:paraId="670AB865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_____________________                     _______________________                          ___________</w:t>
            </w:r>
          </w:p>
          <w:p w14:paraId="2150DA61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_____________________                     _______________________                          ___________</w:t>
            </w:r>
          </w:p>
          <w:p w14:paraId="35D66CFE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_____________________                                                   13% HST                         ___________</w:t>
            </w:r>
          </w:p>
          <w:p w14:paraId="7E201720" w14:textId="77777777" w:rsidR="007A14F0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4. _____________________                             Total Membership fee:                         ___________</w:t>
            </w:r>
          </w:p>
          <w:p w14:paraId="30241213" w14:textId="77777777" w:rsidR="007A14F0" w:rsidRDefault="007A14F0">
            <w:pPr>
              <w:pStyle w:val="Standard"/>
              <w:jc w:val="center"/>
              <w:rPr>
                <w:b/>
                <w:bCs/>
              </w:rPr>
            </w:pPr>
          </w:p>
          <w:p w14:paraId="72D62882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Address: _____________________________________________________________________</w:t>
            </w:r>
          </w:p>
          <w:p w14:paraId="1CDCF99E" w14:textId="77777777" w:rsidR="007A14F0" w:rsidRDefault="007A14F0">
            <w:pPr>
              <w:pStyle w:val="Standard"/>
              <w:jc w:val="center"/>
              <w:rPr>
                <w:b/>
                <w:bCs/>
              </w:rPr>
            </w:pPr>
          </w:p>
          <w:p w14:paraId="6460D593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City: __________________ Postal code: _____________ Phone#: _____________</w:t>
            </w:r>
          </w:p>
          <w:p w14:paraId="71EE4490" w14:textId="77777777" w:rsidR="007A14F0" w:rsidRDefault="007A14F0">
            <w:pPr>
              <w:pStyle w:val="Standard"/>
              <w:rPr>
                <w:b/>
                <w:bCs/>
              </w:rPr>
            </w:pPr>
          </w:p>
          <w:p w14:paraId="5CC9322F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Email </w:t>
            </w:r>
            <w:proofErr w:type="gramStart"/>
            <w:r>
              <w:rPr>
                <w:b/>
                <w:bCs/>
              </w:rPr>
              <w:t>Address:_</w:t>
            </w:r>
            <w:proofErr w:type="gramEnd"/>
            <w:r>
              <w:rPr>
                <w:b/>
                <w:bCs/>
              </w:rPr>
              <w:t xml:space="preserve">________________________________        </w:t>
            </w:r>
          </w:p>
          <w:p w14:paraId="2D97283E" w14:textId="77777777" w:rsidR="007A14F0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Approved </w:t>
            </w:r>
            <w:proofErr w:type="gramStart"/>
            <w:r>
              <w:rPr>
                <w:b/>
                <w:bCs/>
              </w:rPr>
              <w:t>by :</w:t>
            </w:r>
            <w:proofErr w:type="gramEnd"/>
            <w:r>
              <w:rPr>
                <w:b/>
                <w:bCs/>
              </w:rPr>
              <w:t xml:space="preserve"> _______________________________________</w:t>
            </w:r>
          </w:p>
        </w:tc>
      </w:tr>
    </w:tbl>
    <w:p w14:paraId="72FFD3A4" w14:textId="77777777" w:rsidR="007A14F0" w:rsidRDefault="007A14F0">
      <w:pPr>
        <w:pStyle w:val="Standard"/>
      </w:pPr>
    </w:p>
    <w:sectPr w:rsidR="007A14F0">
      <w:pgSz w:w="12240" w:h="15840"/>
      <w:pgMar w:top="720" w:right="1080" w:bottom="540" w:left="3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484BD" w14:textId="77777777" w:rsidR="00DD7C34" w:rsidRDefault="00DD7C34">
      <w:r>
        <w:separator/>
      </w:r>
    </w:p>
  </w:endnote>
  <w:endnote w:type="continuationSeparator" w:id="0">
    <w:p w14:paraId="32111023" w14:textId="77777777" w:rsidR="00DD7C34" w:rsidRDefault="00DD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E026A" w14:textId="77777777" w:rsidR="00DD7C34" w:rsidRDefault="00DD7C34">
      <w:r>
        <w:rPr>
          <w:color w:val="000000"/>
        </w:rPr>
        <w:separator/>
      </w:r>
    </w:p>
  </w:footnote>
  <w:footnote w:type="continuationSeparator" w:id="0">
    <w:p w14:paraId="2E2D0F51" w14:textId="77777777" w:rsidR="00DD7C34" w:rsidRDefault="00DD7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14F0"/>
    <w:rsid w:val="00142BAF"/>
    <w:rsid w:val="0067317E"/>
    <w:rsid w:val="007A14F0"/>
    <w:rsid w:val="00BE170F"/>
    <w:rsid w:val="00D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191E9E"/>
  <w15:docId w15:val="{0E44BBF1-C2CA-8B4D-9CFD-C1BAB3B4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tabs>
        <w:tab w:val="left" w:pos="720"/>
      </w:tabs>
      <w:ind w:left="-540" w:firstLine="540"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Standard"/>
    <w:next w:val="Standard"/>
    <w:uiPriority w:val="9"/>
    <w:unhideWhenUsed/>
    <w:qFormat/>
    <w:pPr>
      <w:keepNext/>
      <w:outlineLvl w:val="1"/>
    </w:pPr>
    <w:rPr>
      <w:b/>
      <w:bCs/>
    </w:rPr>
  </w:style>
  <w:style w:type="paragraph" w:styleId="Heading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Standard"/>
    <w:next w:val="Standard"/>
    <w:uiPriority w:val="9"/>
    <w:unhideWhenUsed/>
    <w:qFormat/>
    <w:pPr>
      <w:keepNext/>
      <w:tabs>
        <w:tab w:val="left" w:pos="1260"/>
      </w:tabs>
      <w:outlineLvl w:val="3"/>
    </w:pPr>
    <w:rPr>
      <w:b/>
      <w:bCs/>
      <w:sz w:val="28"/>
      <w:u w:val="single"/>
    </w:rPr>
  </w:style>
  <w:style w:type="paragraph" w:styleId="Heading5">
    <w:name w:val="heading 5"/>
    <w:basedOn w:val="Standard"/>
    <w:next w:val="Standard"/>
    <w:uiPriority w:val="9"/>
    <w:unhideWhenUsed/>
    <w:qFormat/>
    <w:pPr>
      <w:keepNext/>
      <w:ind w:left="-1980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rPr>
      <w:rFonts w:ascii="Segoe UI" w:eastAsia="Segoe UI" w:hAnsi="Segoe UI" w:cs="Segoe UI"/>
      <w:sz w:val="18"/>
      <w:szCs w:val="18"/>
      <w:lang w:val="en-US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TWIN STACKS GOLF CLUB LTD</dc:title>
  <dc:creator>Felix Lopes</dc:creator>
  <cp:lastModifiedBy>Yves Gervais</cp:lastModifiedBy>
  <cp:revision>2</cp:revision>
  <cp:lastPrinted>2024-05-02T13:40:00Z</cp:lastPrinted>
  <dcterms:created xsi:type="dcterms:W3CDTF">2025-03-26T17:36:00Z</dcterms:created>
  <dcterms:modified xsi:type="dcterms:W3CDTF">2025-03-26T17:36:00Z</dcterms:modified>
</cp:coreProperties>
</file>